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8005"/>
      </w:tblGrid>
      <w:tr w:rsidR="0065337A" w:rsidRPr="00594F62" w:rsidTr="005F18EE">
        <w:trPr>
          <w:trHeight w:val="2070"/>
        </w:trPr>
        <w:tc>
          <w:tcPr>
            <w:tcW w:w="2880" w:type="dxa"/>
          </w:tcPr>
          <w:p w:rsidR="0065337A" w:rsidRPr="00594F62" w:rsidRDefault="006D1EB5" w:rsidP="005F18EE">
            <w:pPr>
              <w:rPr>
                <w:sz w:val="24"/>
                <w:szCs w:val="24"/>
              </w:rPr>
            </w:pPr>
            <w:r>
              <w:rPr>
                <w:noProof/>
              </w:rPr>
              <w:t>*Insert logo*</w:t>
            </w:r>
          </w:p>
        </w:tc>
        <w:tc>
          <w:tcPr>
            <w:tcW w:w="8005" w:type="dxa"/>
          </w:tcPr>
          <w:p w:rsidR="00594F62" w:rsidRDefault="006D1EB5" w:rsidP="006D1EB5">
            <w:pPr>
              <w:spacing w:before="200"/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Event name</w:t>
            </w:r>
          </w:p>
          <w:p w:rsidR="006D1EB5" w:rsidRDefault="006D1EB5" w:rsidP="003C28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Venue</w:t>
            </w:r>
          </w:p>
          <w:p w:rsidR="006D1EB5" w:rsidRPr="003C286A" w:rsidRDefault="006D1EB5" w:rsidP="003C28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time</w:t>
            </w:r>
          </w:p>
        </w:tc>
      </w:tr>
    </w:tbl>
    <w:p w:rsidR="003C286A" w:rsidRDefault="003C286A" w:rsidP="0057216B">
      <w:pPr>
        <w:spacing w:line="240" w:lineRule="auto"/>
        <w:jc w:val="center"/>
        <w:rPr>
          <w:sz w:val="24"/>
          <w:szCs w:val="24"/>
        </w:rPr>
      </w:pPr>
      <w:r w:rsidRPr="003C286A">
        <w:rPr>
          <w:b/>
          <w:sz w:val="36"/>
          <w:szCs w:val="36"/>
        </w:rPr>
        <w:t>Health and Consent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594F62" w:rsidRPr="00594F62" w:rsidTr="00AC7784">
        <w:trPr>
          <w:trHeight w:hRule="exact" w:val="567"/>
        </w:trPr>
        <w:tc>
          <w:tcPr>
            <w:tcW w:w="4315" w:type="dxa"/>
          </w:tcPr>
          <w:p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Name</w:t>
            </w: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:rsidTr="00AC7784">
        <w:trPr>
          <w:trHeight w:hRule="exact" w:val="567"/>
        </w:trPr>
        <w:tc>
          <w:tcPr>
            <w:tcW w:w="4315" w:type="dxa"/>
          </w:tcPr>
          <w:p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Date of Birth</w:t>
            </w: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:rsidTr="00AC7784">
        <w:tc>
          <w:tcPr>
            <w:tcW w:w="4315" w:type="dxa"/>
          </w:tcPr>
          <w:p w:rsidR="00750889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 xml:space="preserve">Address </w:t>
            </w:r>
          </w:p>
          <w:p w:rsidR="00750889" w:rsidRPr="007D77E8" w:rsidRDefault="00750889" w:rsidP="00594F62">
            <w:pPr>
              <w:spacing w:before="40" w:after="40"/>
              <w:rPr>
                <w:sz w:val="20"/>
                <w:szCs w:val="20"/>
              </w:rPr>
            </w:pPr>
          </w:p>
          <w:p w:rsidR="00750889" w:rsidRPr="007D77E8" w:rsidRDefault="00750889" w:rsidP="00594F62">
            <w:pPr>
              <w:spacing w:before="40" w:after="40"/>
              <w:rPr>
                <w:sz w:val="20"/>
                <w:szCs w:val="20"/>
              </w:rPr>
            </w:pPr>
          </w:p>
          <w:p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including postcode</w:t>
            </w: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:rsidTr="00AC7784">
        <w:trPr>
          <w:trHeight w:hRule="exact" w:val="567"/>
        </w:trPr>
        <w:tc>
          <w:tcPr>
            <w:tcW w:w="4315" w:type="dxa"/>
          </w:tcPr>
          <w:p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Email address</w:t>
            </w: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:rsidTr="00AC7784">
        <w:trPr>
          <w:trHeight w:hRule="exact" w:val="567"/>
        </w:trPr>
        <w:tc>
          <w:tcPr>
            <w:tcW w:w="4315" w:type="dxa"/>
          </w:tcPr>
          <w:p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Telephone number</w:t>
            </w: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:rsidTr="00AC7784">
        <w:tc>
          <w:tcPr>
            <w:tcW w:w="4315" w:type="dxa"/>
          </w:tcPr>
          <w:p w:rsidR="00594F62" w:rsidRPr="00594F62" w:rsidRDefault="00DE1D4D" w:rsidP="00DE1D4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Dietary r</w:t>
            </w:r>
            <w:r w:rsidR="00594F62" w:rsidRPr="00594F6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quirements and any mobility/a</w:t>
            </w:r>
            <w:r w:rsidR="00594F62" w:rsidRPr="00594F62">
              <w:rPr>
                <w:sz w:val="24"/>
                <w:szCs w:val="24"/>
              </w:rPr>
              <w:t xml:space="preserve">dditional needs </w:t>
            </w:r>
            <w:r>
              <w:rPr>
                <w:sz w:val="24"/>
                <w:szCs w:val="24"/>
              </w:rPr>
              <w:t xml:space="preserve">or </w:t>
            </w:r>
            <w:r w:rsidR="00594F62" w:rsidRPr="00594F62">
              <w:rPr>
                <w:sz w:val="24"/>
                <w:szCs w:val="24"/>
              </w:rPr>
              <w:t>requirements</w:t>
            </w: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:rsidTr="00AC7784">
        <w:tc>
          <w:tcPr>
            <w:tcW w:w="4315" w:type="dxa"/>
          </w:tcPr>
          <w:p w:rsidR="00463D19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 xml:space="preserve">Medical conditions/needs </w:t>
            </w:r>
          </w:p>
          <w:p w:rsidR="00594F62" w:rsidRDefault="00DE1D4D" w:rsidP="00594F6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a</w:t>
            </w:r>
            <w:r w:rsidR="00594F62" w:rsidRPr="00594F62">
              <w:rPr>
                <w:sz w:val="24"/>
                <w:szCs w:val="24"/>
              </w:rPr>
              <w:t>llergies, phobias, medication</w:t>
            </w:r>
          </w:p>
          <w:p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:rsidTr="00AC7784">
        <w:tc>
          <w:tcPr>
            <w:tcW w:w="4315" w:type="dxa"/>
          </w:tcPr>
          <w:p w:rsid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Doctor’</w:t>
            </w:r>
            <w:r>
              <w:rPr>
                <w:sz w:val="24"/>
                <w:szCs w:val="24"/>
              </w:rPr>
              <w:t>s name</w:t>
            </w:r>
          </w:p>
          <w:p w:rsid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94F62">
              <w:rPr>
                <w:sz w:val="24"/>
                <w:szCs w:val="24"/>
              </w:rPr>
              <w:t xml:space="preserve">ddress </w:t>
            </w:r>
          </w:p>
          <w:p w:rsidR="00594F62" w:rsidRPr="007D77E8" w:rsidRDefault="00594F62" w:rsidP="00594F62">
            <w:pPr>
              <w:spacing w:before="40" w:after="40"/>
              <w:rPr>
                <w:sz w:val="23"/>
                <w:szCs w:val="23"/>
              </w:rPr>
            </w:pPr>
          </w:p>
          <w:p w:rsidR="00594F62" w:rsidRPr="007D77E8" w:rsidRDefault="00594F62" w:rsidP="00594F62">
            <w:pPr>
              <w:spacing w:before="40" w:after="40"/>
              <w:rPr>
                <w:sz w:val="23"/>
                <w:szCs w:val="23"/>
              </w:rPr>
            </w:pPr>
          </w:p>
          <w:p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94F62">
              <w:rPr>
                <w:sz w:val="24"/>
                <w:szCs w:val="24"/>
              </w:rPr>
              <w:t>elephone number</w:t>
            </w: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:rsidTr="00AC7784">
        <w:tc>
          <w:tcPr>
            <w:tcW w:w="4315" w:type="dxa"/>
          </w:tcPr>
          <w:p w:rsid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 xml:space="preserve">Emergency contact name </w:t>
            </w:r>
          </w:p>
          <w:p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and number</w:t>
            </w: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:rsidTr="00AC7784">
        <w:tc>
          <w:tcPr>
            <w:tcW w:w="4315" w:type="dxa"/>
          </w:tcPr>
          <w:p w:rsid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Additional emergency contact</w:t>
            </w:r>
            <w:r>
              <w:rPr>
                <w:sz w:val="24"/>
                <w:szCs w:val="24"/>
              </w:rPr>
              <w:t xml:space="preserve"> name</w:t>
            </w:r>
          </w:p>
          <w:p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number</w:t>
            </w:r>
          </w:p>
        </w:tc>
        <w:tc>
          <w:tcPr>
            <w:tcW w:w="6475" w:type="dxa"/>
          </w:tcPr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</w:tbl>
    <w:p w:rsidR="00594F62" w:rsidRPr="007D77E8" w:rsidRDefault="00594F62" w:rsidP="003C286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4F62" w:rsidRPr="00594F62" w:rsidTr="00594F62">
        <w:tc>
          <w:tcPr>
            <w:tcW w:w="10790" w:type="dxa"/>
          </w:tcPr>
          <w:p w:rsidR="00594F62" w:rsidRPr="003C286A" w:rsidRDefault="00594F62">
            <w:pPr>
              <w:rPr>
                <w:b/>
              </w:rPr>
            </w:pPr>
            <w:r w:rsidRPr="003C286A">
              <w:rPr>
                <w:b/>
              </w:rPr>
              <w:t>Parent / Guardian’s consent (for participants under 18yrs of age) – Please delete any point you do not consent to:</w:t>
            </w:r>
          </w:p>
          <w:p w:rsidR="00594F62" w:rsidRPr="00A454D0" w:rsidRDefault="00594F62" w:rsidP="00750889">
            <w:pPr>
              <w:pStyle w:val="ListParagraph"/>
              <w:numPr>
                <w:ilvl w:val="0"/>
                <w:numId w:val="1"/>
              </w:numPr>
              <w:spacing w:before="160" w:after="80"/>
            </w:pPr>
            <w:r w:rsidRPr="00A454D0">
              <w:t>I give permission for ________________</w:t>
            </w:r>
            <w:r w:rsidR="0051581F">
              <w:t>_________</w:t>
            </w:r>
            <w:r w:rsidRPr="00A454D0">
              <w:t>___</w:t>
            </w:r>
            <w:r w:rsidR="002A1D5F">
              <w:t>____ to take part in the event</w:t>
            </w:r>
            <w:r w:rsidRPr="00A454D0">
              <w:t xml:space="preserve"> as detailed above.</w:t>
            </w:r>
          </w:p>
          <w:p w:rsidR="00594F62" w:rsidRPr="00A454D0" w:rsidRDefault="00594F62" w:rsidP="003C286A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A454D0">
              <w:t>I give permission for DBE staff to contact them via email and/or phone with details about the meeting.</w:t>
            </w:r>
          </w:p>
          <w:p w:rsidR="00594F62" w:rsidRDefault="00594F62" w:rsidP="003C286A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 w:rsidRPr="00A454D0">
              <w:t>I agree to any emergency treatment to be given as considered necessary by the medical authorities if I cannot be contacted.</w:t>
            </w:r>
          </w:p>
          <w:p w:rsidR="003C286A" w:rsidRPr="00A454D0" w:rsidRDefault="003C286A" w:rsidP="003C286A">
            <w:pPr>
              <w:ind w:left="720" w:hanging="720"/>
            </w:pPr>
            <w:r w:rsidRPr="003C286A">
              <w:rPr>
                <w:b/>
              </w:rPr>
              <w:t>NB</w:t>
            </w:r>
            <w:r>
              <w:tab/>
            </w:r>
            <w:proofErr w:type="gramStart"/>
            <w:r w:rsidRPr="009C1F53">
              <w:rPr>
                <w:sz w:val="20"/>
                <w:szCs w:val="20"/>
              </w:rPr>
              <w:t>The</w:t>
            </w:r>
            <w:proofErr w:type="gramEnd"/>
            <w:r w:rsidRPr="009C1F53">
              <w:rPr>
                <w:sz w:val="20"/>
                <w:szCs w:val="20"/>
              </w:rPr>
              <w:t xml:space="preserve"> medical profession takes the view that a parent’s consent to treatment cannot be delegated. Medical consent forms have no legal status and a doctor has the right to insist on parental consent before treating a child. </w:t>
            </w:r>
            <w:proofErr w:type="gramStart"/>
            <w:r w:rsidRPr="009C1F53">
              <w:rPr>
                <w:sz w:val="20"/>
                <w:szCs w:val="20"/>
              </w:rPr>
              <w:t>However</w:t>
            </w:r>
            <w:proofErr w:type="gramEnd"/>
            <w:r w:rsidRPr="009C1F53">
              <w:rPr>
                <w:sz w:val="20"/>
                <w:szCs w:val="20"/>
              </w:rPr>
              <w:t xml:space="preserve"> we have found that medical staff find this type of general consent helpful.</w:t>
            </w:r>
          </w:p>
          <w:p w:rsidR="00594F62" w:rsidRPr="001A229E" w:rsidRDefault="00594F62">
            <w:pPr>
              <w:rPr>
                <w:sz w:val="32"/>
                <w:szCs w:val="32"/>
              </w:rPr>
            </w:pPr>
          </w:p>
          <w:p w:rsidR="00594F62" w:rsidRDefault="00594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 _______________________________________________               Date: _____________________</w:t>
            </w:r>
          </w:p>
          <w:p w:rsidR="00594F62" w:rsidRPr="00594F62" w:rsidRDefault="00594F62">
            <w:pPr>
              <w:rPr>
                <w:sz w:val="24"/>
                <w:szCs w:val="24"/>
              </w:rPr>
            </w:pPr>
          </w:p>
        </w:tc>
      </w:tr>
    </w:tbl>
    <w:p w:rsidR="003C286A" w:rsidRDefault="003C286A" w:rsidP="007D77E8">
      <w:pPr>
        <w:rPr>
          <w:b/>
        </w:rPr>
      </w:pPr>
    </w:p>
    <w:sectPr w:rsidR="003C286A" w:rsidSect="0065337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1C5C"/>
    <w:multiLevelType w:val="hybridMultilevel"/>
    <w:tmpl w:val="3FC8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7A"/>
    <w:rsid w:val="001A229E"/>
    <w:rsid w:val="001B78BC"/>
    <w:rsid w:val="002A1D5F"/>
    <w:rsid w:val="00395CF2"/>
    <w:rsid w:val="003C286A"/>
    <w:rsid w:val="00463D19"/>
    <w:rsid w:val="00465A50"/>
    <w:rsid w:val="0051581F"/>
    <w:rsid w:val="0057216B"/>
    <w:rsid w:val="00594F62"/>
    <w:rsid w:val="005F18EE"/>
    <w:rsid w:val="0065337A"/>
    <w:rsid w:val="006D1EB5"/>
    <w:rsid w:val="006E7446"/>
    <w:rsid w:val="00750889"/>
    <w:rsid w:val="007D77E8"/>
    <w:rsid w:val="008F7633"/>
    <w:rsid w:val="009131B0"/>
    <w:rsid w:val="00966E85"/>
    <w:rsid w:val="009C1F53"/>
    <w:rsid w:val="00A454D0"/>
    <w:rsid w:val="00AC7784"/>
    <w:rsid w:val="00B61412"/>
    <w:rsid w:val="00DE1D4D"/>
    <w:rsid w:val="00EC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D24F"/>
  <w15:chartTrackingRefBased/>
  <w15:docId w15:val="{F319279D-B0D5-4D34-BB5E-D2081975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Category xmlns="2ada756b-a5aa-4683-8bdd-c3c21aa6db85" xsi:nil="true"/>
    <Subcategory xmlns="2ada756b-a5aa-4683-8bdd-c3c21aa6db85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1FD73795D504FB5A43E32FF982483" ma:contentTypeVersion="8" ma:contentTypeDescription="Create a new document." ma:contentTypeScope="" ma:versionID="9577716a6a87d175b4d9cc2c97e78b33">
  <xsd:schema xmlns:xsd="http://www.w3.org/2001/XMLSchema" xmlns:xs="http://www.w3.org/2001/XMLSchema" xmlns:p="http://schemas.microsoft.com/office/2006/metadata/properties" xmlns:ns2="2ada756b-a5aa-4683-8bdd-c3c21aa6db85" xmlns:ns3="http://schemas.microsoft.com/sharepoint/v3/fields" xmlns:ns4="a1672cad-b649-4852-83fe-9fe2db00eb2f" targetNamespace="http://schemas.microsoft.com/office/2006/metadata/properties" ma:root="true" ma:fieldsID="77228de9e86f7091905048ba316744e7" ns2:_="" ns3:_="" ns4:_="">
    <xsd:import namespace="2ada756b-a5aa-4683-8bdd-c3c21aa6db85"/>
    <xsd:import namespace="http://schemas.microsoft.com/sharepoint/v3/fields"/>
    <xsd:import namespace="a1672cad-b649-4852-83fe-9fe2db00eb2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3:_DCDateCreated" minOccurs="0"/>
                <xsd:element ref="ns3:_DCDateModifi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a756b-a5aa-4683-8bdd-c3c21aa6db8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Category" ma:format="Dropdown" ma:internalName="Category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Subcategory" ma:index="9" nillable="true" ma:displayName="Subcategory" ma:description="Subcategory" ma:format="Dropdown" ma:internalName="Subcategory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Date_x0020_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2cad-b649-4852-83fe-9fe2db00e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72280-7748-4F36-83FF-DB877943F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CE932-FE6A-47F7-A29A-C2C6778273E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1672cad-b649-4852-83fe-9fe2db00eb2f"/>
    <ds:schemaRef ds:uri="http://schemas.microsoft.com/sharepoint/v3/fields"/>
    <ds:schemaRef ds:uri="2ada756b-a5aa-4683-8bdd-c3c21aa6db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E6732A-F719-4221-B07A-1C4F6FB9D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a756b-a5aa-4683-8bdd-c3c21aa6db85"/>
    <ds:schemaRef ds:uri="http://schemas.microsoft.com/sharepoint/v3/fields"/>
    <ds:schemaRef ds:uri="a1672cad-b649-4852-83fe-9fe2db00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EF15B46D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Eccles</dc:creator>
  <cp:keywords/>
  <dc:description/>
  <cp:lastModifiedBy>Jane Eccles</cp:lastModifiedBy>
  <cp:revision>3</cp:revision>
  <cp:lastPrinted>2018-01-25T11:28:00Z</cp:lastPrinted>
  <dcterms:created xsi:type="dcterms:W3CDTF">2018-01-30T15:01:00Z</dcterms:created>
  <dcterms:modified xsi:type="dcterms:W3CDTF">2018-01-30T15:02:00Z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0x010100B8E1FD73795D504FB5A43E32FF982483</vt:lpwstr>
  </property>
</Properties>
</file>